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7F" w:rsidRDefault="00E45F81">
      <w:r>
        <w:t>Medische terminologie</w:t>
      </w:r>
    </w:p>
    <w:p w:rsidR="00E45F81" w:rsidRDefault="00E45F81"/>
    <w:p w:rsidR="00E45F81" w:rsidRDefault="00E45F81">
      <w:r>
        <w:t xml:space="preserve">Vaak Latijn, bekend over de hele wereld, </w:t>
      </w:r>
    </w:p>
    <w:p w:rsidR="00E45F81" w:rsidRDefault="00E45F81">
      <w:r>
        <w:t>Voordeel: daardoor makkelijker te communiceren.</w:t>
      </w:r>
    </w:p>
    <w:p w:rsidR="00E45F81" w:rsidRDefault="00E45F81">
      <w:r>
        <w:t>Nadeel: patiënten er niets van begrijpen, daardoor onzeker maakt.</w:t>
      </w:r>
    </w:p>
    <w:p w:rsidR="00E45F81" w:rsidRDefault="00E45F81"/>
    <w:p w:rsidR="00E45F81" w:rsidRDefault="00E45F81" w:rsidP="00E45F81">
      <w:r>
        <w:rPr>
          <w:rStyle w:val="Zwaar"/>
          <w:rFonts w:ascii="Arial" w:hAnsi="Arial" w:cs="Arial"/>
          <w:color w:val="000000"/>
          <w:sz w:val="18"/>
          <w:szCs w:val="18"/>
          <w:bdr w:val="none" w:sz="0" w:space="0" w:color="auto" w:frame="1"/>
        </w:rPr>
        <w:t>Algemene medische begrippen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</w:rPr>
        <w:t>Tracti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; dit is het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orgaanstels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tractus is een samenstelling van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organen,en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is gericht op één functie. Neem als voorbeeld de bloedsomloop “</w:t>
      </w:r>
      <w:r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</w:rPr>
        <w:t xml:space="preserve">Tractus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</w:rPr>
        <w:t>Circulatorius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”.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Bij verschillende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</w:rPr>
        <w:t>Tracti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wordt besproken: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E45F81" w:rsidRDefault="00E45F81" w:rsidP="00E45F81">
      <w:pPr>
        <w:numPr>
          <w:ilvl w:val="0"/>
          <w:numId w:val="1"/>
        </w:numPr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Anatomie; Opbouw / Fysiologie; functioneren van organen</w:t>
      </w:r>
    </w:p>
    <w:p w:rsidR="00E45F81" w:rsidRDefault="00E45F81" w:rsidP="00E45F81">
      <w:pPr>
        <w:numPr>
          <w:ilvl w:val="0"/>
          <w:numId w:val="1"/>
        </w:numPr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Pathologie; Aandoeningen</w:t>
      </w:r>
    </w:p>
    <w:p w:rsidR="00E45F81" w:rsidRDefault="00E45F81" w:rsidP="00E45F81">
      <w:pPr>
        <w:numPr>
          <w:ilvl w:val="0"/>
          <w:numId w:val="1"/>
        </w:numPr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Diagnose; Uitkomst onderzoek</w:t>
      </w:r>
    </w:p>
    <w:p w:rsidR="00E45F81" w:rsidRDefault="00E45F81" w:rsidP="00E45F81">
      <w:pPr>
        <w:numPr>
          <w:ilvl w:val="0"/>
          <w:numId w:val="1"/>
        </w:numPr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Therapie; de behandeling</w:t>
      </w:r>
    </w:p>
    <w:p w:rsidR="00E45F81" w:rsidRDefault="00E45F81"/>
    <w:p w:rsidR="00E45F81" w:rsidRDefault="00E45F8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Medische termen worden opgebouwd uit voor- en achtervoegsels en een kern. Als de woorden ontleed worden is het vaak goed te achterhalen wat er staat. (indien de termen bekend zijn) Zoals het hierboven beschreven woord: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</w:rPr>
        <w:t xml:space="preserve">Tractus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</w:rPr>
        <w:t>Circulatorius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; Tractus is dus een orgaan en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circulatorius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is cirkel/rond/omloop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de bloedsomloop.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 loop van tijd zal het ontleden van de woorden makkelijker gaan, omdat u sommige woorden vaker tegen komt.</w:t>
      </w:r>
    </w:p>
    <w:p w:rsidR="00E45F81" w:rsidRDefault="00E45F8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45F81" w:rsidRDefault="00E45F81">
      <w:hyperlink r:id="rId6" w:history="1">
        <w:r w:rsidRPr="00CB635E">
          <w:rPr>
            <w:rStyle w:val="Hyperlink"/>
          </w:rPr>
          <w:t>http://mens-en-gezondheid.infonu.nl/ziekten/15108-medische-terminologie-medische-termen-hoe-zit-het-in-elkaar.html</w:t>
        </w:r>
      </w:hyperlink>
      <w:r>
        <w:t xml:space="preserve">  zitten rechten op!!</w:t>
      </w:r>
    </w:p>
    <w:p w:rsidR="00E45957" w:rsidRDefault="00E45957"/>
    <w:p w:rsidR="00E45957" w:rsidRDefault="00E45957">
      <w:r>
        <w:rPr>
          <w:noProof/>
        </w:rPr>
        <w:lastRenderedPageBreak/>
        <w:drawing>
          <wp:inline distT="0" distB="0" distL="0" distR="0" wp14:anchorId="0F01D09A" wp14:editId="13C29182">
            <wp:extent cx="5440680" cy="499872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957" w:rsidRDefault="00E45957">
      <w:r>
        <w:rPr>
          <w:noProof/>
        </w:rPr>
        <w:drawing>
          <wp:inline distT="0" distB="0" distL="0" distR="0" wp14:anchorId="00CE8E9E" wp14:editId="70D3DF1B">
            <wp:extent cx="5402580" cy="2385060"/>
            <wp:effectExtent l="0" t="0" r="762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5957" w:rsidRDefault="00E45957"/>
    <w:p w:rsidR="00E45F81" w:rsidRDefault="00E45F81"/>
    <w:sectPr w:rsidR="00E4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20AD"/>
    <w:multiLevelType w:val="multilevel"/>
    <w:tmpl w:val="9F4E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81"/>
    <w:rsid w:val="00465D7F"/>
    <w:rsid w:val="00E45957"/>
    <w:rsid w:val="00E4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E45F81"/>
    <w:rPr>
      <w:b/>
      <w:bCs/>
    </w:rPr>
  </w:style>
  <w:style w:type="character" w:customStyle="1" w:styleId="apple-converted-space">
    <w:name w:val="apple-converted-space"/>
    <w:basedOn w:val="Standaardalinea-lettertype"/>
    <w:rsid w:val="00E45F81"/>
  </w:style>
  <w:style w:type="character" w:styleId="Hyperlink">
    <w:name w:val="Hyperlink"/>
    <w:basedOn w:val="Standaardalinea-lettertype"/>
    <w:rsid w:val="00E45F8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E4595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45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E45F81"/>
    <w:rPr>
      <w:b/>
      <w:bCs/>
    </w:rPr>
  </w:style>
  <w:style w:type="character" w:customStyle="1" w:styleId="apple-converted-space">
    <w:name w:val="apple-converted-space"/>
    <w:basedOn w:val="Standaardalinea-lettertype"/>
    <w:rsid w:val="00E45F81"/>
  </w:style>
  <w:style w:type="character" w:styleId="Hyperlink">
    <w:name w:val="Hyperlink"/>
    <w:basedOn w:val="Standaardalinea-lettertype"/>
    <w:rsid w:val="00E45F8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E4595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45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ns-en-gezondheid.infonu.nl/ziekten/15108-medische-terminologie-medische-termen-hoe-zit-het-in-elkaar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D3BBC832</Template>
  <TotalTime>167</TotalTime>
  <Pages>2</Pages>
  <Words>141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E.H. Scheltens-Flink</dc:creator>
  <cp:lastModifiedBy>E.H. Scheltens-Flink</cp:lastModifiedBy>
  <cp:revision>1</cp:revision>
  <dcterms:created xsi:type="dcterms:W3CDTF">2016-09-18T09:33:00Z</dcterms:created>
  <dcterms:modified xsi:type="dcterms:W3CDTF">2016-09-18T15:23:00Z</dcterms:modified>
</cp:coreProperties>
</file>